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2042" w14:textId="77777777" w:rsidR="00B56677" w:rsidRPr="00C5772B" w:rsidRDefault="00B56677" w:rsidP="008E24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8793FC4" w14:textId="4EB637B7" w:rsidR="008E24FD" w:rsidRPr="00A62E1A" w:rsidRDefault="00CB3A87" w:rsidP="00312574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O</w:t>
      </w:r>
      <w:r w:rsidR="00CE00A9" w:rsidRPr="00A62E1A">
        <w:rPr>
          <w:rFonts w:ascii="Calibri" w:hAnsi="Calibri" w:cs="Arial"/>
          <w:b/>
          <w:bCs/>
          <w:color w:val="000000"/>
          <w:sz w:val="22"/>
          <w:szCs w:val="22"/>
        </w:rPr>
        <w:t>fferta economica</w:t>
      </w:r>
    </w:p>
    <w:p w14:paraId="5E904075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5F05A4E4" w14:textId="77777777" w:rsidR="00E725D3" w:rsidRPr="00A62E1A" w:rsidRDefault="00E725D3" w:rsidP="008E24F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7693973E" w14:textId="77777777" w:rsidR="008E24FD" w:rsidRPr="00A62E1A" w:rsidRDefault="008E24FD" w:rsidP="008E24F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62E1A">
        <w:rPr>
          <w:rFonts w:ascii="Calibri" w:hAnsi="Calibri" w:cs="Arial"/>
          <w:b/>
          <w:bCs/>
          <w:color w:val="000000"/>
          <w:sz w:val="22"/>
          <w:szCs w:val="22"/>
        </w:rPr>
        <w:t xml:space="preserve">SCHEDA OFFERTA </w:t>
      </w:r>
    </w:p>
    <w:p w14:paraId="171E0C41" w14:textId="77777777" w:rsidR="008E24FD" w:rsidRPr="00A62E1A" w:rsidRDefault="008E24FD" w:rsidP="008E24F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76C8CE49" w14:textId="77777777" w:rsidR="00E725D3" w:rsidRPr="00A62E1A" w:rsidRDefault="00E725D3" w:rsidP="008E24F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10"/>
          <w:szCs w:val="10"/>
        </w:rPr>
      </w:pPr>
    </w:p>
    <w:p w14:paraId="109EBAF6" w14:textId="73C24885" w:rsidR="0053151B" w:rsidRDefault="008E24FD" w:rsidP="0053151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62E1A">
        <w:rPr>
          <w:rFonts w:ascii="Calibri" w:hAnsi="Calibri" w:cs="Arial"/>
          <w:b/>
          <w:bCs/>
          <w:color w:val="000000"/>
          <w:sz w:val="22"/>
          <w:szCs w:val="22"/>
        </w:rPr>
        <w:t xml:space="preserve">OGGETTO: </w:t>
      </w:r>
      <w:r w:rsidR="00726E61">
        <w:rPr>
          <w:rFonts w:ascii="Calibri" w:hAnsi="Calibri" w:cs="Arial"/>
          <w:b/>
          <w:bCs/>
          <w:color w:val="000000"/>
          <w:sz w:val="22"/>
          <w:szCs w:val="22"/>
        </w:rPr>
        <w:t xml:space="preserve">RDO PER </w:t>
      </w:r>
      <w:r w:rsidR="0053151B">
        <w:rPr>
          <w:rFonts w:ascii="Calibri" w:hAnsi="Calibri" w:cs="Arial"/>
          <w:b/>
          <w:bCs/>
          <w:color w:val="000000"/>
          <w:sz w:val="22"/>
          <w:szCs w:val="22"/>
        </w:rPr>
        <w:t xml:space="preserve">AFFIDAMENTO </w:t>
      </w:r>
      <w:r w:rsidR="00726E61">
        <w:rPr>
          <w:rFonts w:ascii="Calibri" w:hAnsi="Calibri" w:cs="Arial"/>
          <w:b/>
          <w:bCs/>
          <w:color w:val="000000"/>
          <w:sz w:val="22"/>
          <w:szCs w:val="22"/>
        </w:rPr>
        <w:t xml:space="preserve">DIRETTO </w:t>
      </w:r>
      <w:r w:rsidR="00B41E52">
        <w:rPr>
          <w:rFonts w:ascii="Calibri" w:hAnsi="Calibri" w:cs="Arial"/>
          <w:b/>
          <w:bCs/>
          <w:color w:val="000000"/>
          <w:sz w:val="22"/>
          <w:szCs w:val="22"/>
        </w:rPr>
        <w:t>DEL SERVIZIO DI TRASPORTO DEI PARTECIPANTI ALLE STAGIONI TEATRALI PRESSO I TEATRI MILANESI – 01.09.2025-31.08.2027</w:t>
      </w:r>
    </w:p>
    <w:p w14:paraId="34772D55" w14:textId="77777777" w:rsidR="008E24FD" w:rsidRPr="00A62E1A" w:rsidRDefault="008E24FD" w:rsidP="008E24FD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B12F809" w14:textId="786E709F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62E1A">
        <w:rPr>
          <w:rFonts w:ascii="Calibri" w:hAnsi="Calibri" w:cs="Arial"/>
          <w:b/>
          <w:bCs/>
          <w:color w:val="000000"/>
          <w:sz w:val="22"/>
          <w:szCs w:val="22"/>
        </w:rPr>
        <w:t>- Importo complessivo</w:t>
      </w:r>
      <w:r w:rsidR="000E683A">
        <w:rPr>
          <w:rFonts w:ascii="Calibri" w:hAnsi="Calibri" w:cs="Arial"/>
          <w:b/>
          <w:bCs/>
          <w:color w:val="000000"/>
          <w:sz w:val="22"/>
          <w:szCs w:val="22"/>
        </w:rPr>
        <w:t xml:space="preserve"> triennale</w:t>
      </w:r>
      <w:r w:rsidRPr="00A62E1A"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FF4183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B41E5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E00A9" w:rsidRPr="00A62E1A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53151B">
        <w:rPr>
          <w:rFonts w:ascii="Calibri" w:hAnsi="Calibri" w:cs="Arial"/>
          <w:b/>
          <w:bCs/>
          <w:color w:val="000000"/>
          <w:sz w:val="22"/>
          <w:szCs w:val="22"/>
        </w:rPr>
        <w:t>000</w:t>
      </w:r>
      <w:r w:rsidRPr="00A62E1A">
        <w:rPr>
          <w:rFonts w:ascii="Calibri" w:hAnsi="Calibri" w:cs="Arial"/>
          <w:b/>
          <w:bCs/>
          <w:color w:val="000000"/>
          <w:sz w:val="22"/>
          <w:szCs w:val="22"/>
        </w:rPr>
        <w:t xml:space="preserve">,00 (IVA esclusa), importo a base di gara e soggetto a ribasso </w:t>
      </w:r>
    </w:p>
    <w:p w14:paraId="01C2492A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57D8636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Times-Roman"/>
          <w:sz w:val="22"/>
          <w:szCs w:val="22"/>
        </w:rPr>
        <w:t xml:space="preserve">Il sottoscritto………………………..……………………….…………………………………… </w:t>
      </w:r>
    </w:p>
    <w:p w14:paraId="0B9270B5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Times-Roman"/>
          <w:sz w:val="22"/>
          <w:szCs w:val="22"/>
        </w:rPr>
        <w:t>nato a ……………………………………………………………… il ………………………….</w:t>
      </w:r>
    </w:p>
    <w:p w14:paraId="0BFA84E2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Times-Roman"/>
          <w:sz w:val="22"/>
          <w:szCs w:val="22"/>
        </w:rPr>
        <w:t>nella sua qualità di</w:t>
      </w:r>
    </w:p>
    <w:p w14:paraId="24C87D43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Arial"/>
          <w:color w:val="000000"/>
          <w:sz w:val="28"/>
          <w:szCs w:val="28"/>
        </w:rPr>
        <w:t>□</w:t>
      </w:r>
      <w:r w:rsidRPr="00A62E1A">
        <w:rPr>
          <w:rFonts w:ascii="Calibri" w:hAnsi="Calibri" w:cs="TTE14FCA88t00"/>
          <w:sz w:val="22"/>
          <w:szCs w:val="22"/>
        </w:rPr>
        <w:t xml:space="preserve"> </w:t>
      </w:r>
      <w:r w:rsidRPr="00A62E1A">
        <w:rPr>
          <w:rFonts w:ascii="Calibri" w:hAnsi="Calibri" w:cs="Times-Roman"/>
          <w:sz w:val="22"/>
          <w:szCs w:val="22"/>
        </w:rPr>
        <w:t>titolare</w:t>
      </w:r>
    </w:p>
    <w:p w14:paraId="3A7A3ECB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Arial"/>
          <w:color w:val="000000"/>
          <w:sz w:val="28"/>
          <w:szCs w:val="28"/>
        </w:rPr>
        <w:t>□</w:t>
      </w:r>
      <w:r w:rsidRPr="00A62E1A">
        <w:rPr>
          <w:rFonts w:ascii="Calibri" w:hAnsi="Calibri" w:cs="TTE14FCA88t00"/>
          <w:sz w:val="22"/>
          <w:szCs w:val="22"/>
        </w:rPr>
        <w:t xml:space="preserve"> </w:t>
      </w:r>
      <w:r w:rsidRPr="00A62E1A">
        <w:rPr>
          <w:rFonts w:ascii="Calibri" w:hAnsi="Calibri" w:cs="Times-Roman"/>
          <w:sz w:val="22"/>
          <w:szCs w:val="22"/>
        </w:rPr>
        <w:t>legale rappresentante</w:t>
      </w:r>
    </w:p>
    <w:p w14:paraId="7EC7C836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Arial"/>
          <w:color w:val="000000"/>
          <w:sz w:val="28"/>
          <w:szCs w:val="28"/>
        </w:rPr>
        <w:t>□</w:t>
      </w:r>
      <w:r w:rsidRPr="00A62E1A">
        <w:rPr>
          <w:rFonts w:ascii="Calibri" w:hAnsi="Calibri" w:cs="TTE14FCA88t00"/>
          <w:sz w:val="22"/>
          <w:szCs w:val="22"/>
        </w:rPr>
        <w:t xml:space="preserve"> </w:t>
      </w:r>
      <w:r w:rsidRPr="00A62E1A">
        <w:rPr>
          <w:rFonts w:ascii="Calibri" w:hAnsi="Calibri" w:cs="Times-Roman"/>
          <w:sz w:val="22"/>
          <w:szCs w:val="22"/>
        </w:rPr>
        <w:t>procuratore speciale / generale</w:t>
      </w:r>
    </w:p>
    <w:p w14:paraId="5158B0FC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Arial"/>
          <w:color w:val="000000"/>
          <w:sz w:val="28"/>
          <w:szCs w:val="28"/>
        </w:rPr>
        <w:t>□</w:t>
      </w:r>
      <w:r w:rsidRPr="00A62E1A">
        <w:rPr>
          <w:rFonts w:ascii="Calibri" w:hAnsi="Calibri" w:cs="TTE14FCA88t00"/>
          <w:sz w:val="22"/>
          <w:szCs w:val="22"/>
        </w:rPr>
        <w:t xml:space="preserve"> </w:t>
      </w:r>
      <w:r w:rsidRPr="00A62E1A">
        <w:rPr>
          <w:rFonts w:ascii="Calibri" w:hAnsi="Calibri" w:cs="Times-Roman"/>
          <w:sz w:val="22"/>
          <w:szCs w:val="22"/>
        </w:rPr>
        <w:t>(altro)………………………………………………</w:t>
      </w:r>
      <w:r w:rsidR="008D2FD1" w:rsidRPr="00A62E1A">
        <w:rPr>
          <w:rFonts w:ascii="Calibri" w:hAnsi="Calibri" w:cs="Times-Roman"/>
          <w:sz w:val="22"/>
          <w:szCs w:val="22"/>
        </w:rPr>
        <w:t>…………………………………………..</w:t>
      </w:r>
    </w:p>
    <w:p w14:paraId="528A86A4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Times-Roman"/>
          <w:sz w:val="22"/>
          <w:szCs w:val="22"/>
        </w:rPr>
        <w:t>dell’impresa ………….…………………………………….………</w:t>
      </w:r>
      <w:r w:rsidR="008D2FD1" w:rsidRPr="00A62E1A">
        <w:rPr>
          <w:rFonts w:ascii="Calibri" w:hAnsi="Calibri" w:cs="Times-Roman"/>
          <w:sz w:val="22"/>
          <w:szCs w:val="22"/>
        </w:rPr>
        <w:t>…………………………….</w:t>
      </w:r>
    </w:p>
    <w:p w14:paraId="275C2C47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Times-Roman"/>
          <w:sz w:val="22"/>
          <w:szCs w:val="22"/>
        </w:rPr>
      </w:pPr>
      <w:r w:rsidRPr="00A62E1A">
        <w:rPr>
          <w:rFonts w:ascii="Calibri" w:hAnsi="Calibri" w:cs="Times-Roman"/>
          <w:sz w:val="22"/>
          <w:szCs w:val="22"/>
        </w:rPr>
        <w:t>con sede in …………………………………………………………………………</w:t>
      </w:r>
      <w:r w:rsidR="008D2FD1" w:rsidRPr="00A62E1A">
        <w:rPr>
          <w:rFonts w:ascii="Calibri" w:hAnsi="Calibri" w:cs="Times-Roman"/>
          <w:sz w:val="22"/>
          <w:szCs w:val="22"/>
        </w:rPr>
        <w:t>……………</w:t>
      </w:r>
    </w:p>
    <w:p w14:paraId="161B6C73" w14:textId="77777777" w:rsidR="008E24FD" w:rsidRPr="00A62E1A" w:rsidRDefault="008E24FD" w:rsidP="00606F0D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Times-Roman"/>
          <w:sz w:val="22"/>
          <w:szCs w:val="22"/>
        </w:rPr>
        <w:t xml:space="preserve">P. IVA …………………..…………………. </w:t>
      </w:r>
    </w:p>
    <w:p w14:paraId="351C2449" w14:textId="77777777" w:rsidR="008E24FD" w:rsidRPr="00A62E1A" w:rsidRDefault="008E24FD" w:rsidP="008E24FD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62E1A">
        <w:rPr>
          <w:rFonts w:ascii="Calibri" w:hAnsi="Calibri" w:cs="Arial"/>
          <w:b/>
          <w:bCs/>
          <w:color w:val="000000"/>
          <w:sz w:val="22"/>
          <w:szCs w:val="22"/>
        </w:rPr>
        <w:t>OFFRE</w:t>
      </w:r>
    </w:p>
    <w:p w14:paraId="13A8DA51" w14:textId="77777777" w:rsidR="00A456AF" w:rsidRPr="00A62E1A" w:rsidRDefault="00A456AF" w:rsidP="008E24FD">
      <w:pPr>
        <w:autoSpaceDE w:val="0"/>
        <w:autoSpaceDN w:val="0"/>
        <w:adjustRightInd w:val="0"/>
        <w:jc w:val="center"/>
        <w:rPr>
          <w:rFonts w:ascii="Calibri" w:hAnsi="Calibri" w:cs="Arial"/>
          <w:bCs/>
          <w:color w:val="000000"/>
          <w:sz w:val="10"/>
          <w:szCs w:val="10"/>
        </w:rPr>
      </w:pPr>
    </w:p>
    <w:p w14:paraId="4FCC0814" w14:textId="77777777" w:rsidR="008E24FD" w:rsidRPr="00A62E1A" w:rsidRDefault="008E24FD" w:rsidP="008E24F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Per l’e</w:t>
      </w:r>
      <w:r w:rsidR="008D2FD1" w:rsidRPr="00A62E1A">
        <w:rPr>
          <w:rFonts w:ascii="Calibri" w:hAnsi="Calibri" w:cs="Arial"/>
          <w:color w:val="000000"/>
          <w:sz w:val="22"/>
          <w:szCs w:val="22"/>
        </w:rPr>
        <w:t xml:space="preserve">secuzione </w:t>
      </w:r>
      <w:r w:rsidR="00E725D3" w:rsidRPr="00A62E1A">
        <w:rPr>
          <w:rFonts w:ascii="Calibri" w:hAnsi="Calibri" w:cs="Arial"/>
          <w:color w:val="000000"/>
          <w:sz w:val="22"/>
          <w:szCs w:val="22"/>
        </w:rPr>
        <w:t>del servizio in oggetto</w:t>
      </w:r>
      <w:r w:rsidRPr="00A62E1A">
        <w:rPr>
          <w:rFonts w:ascii="Calibri" w:hAnsi="Calibri" w:cs="Arial"/>
          <w:color w:val="000000"/>
          <w:sz w:val="22"/>
          <w:szCs w:val="22"/>
        </w:rPr>
        <w:t>:</w:t>
      </w:r>
    </w:p>
    <w:p w14:paraId="615EB903" w14:textId="77777777" w:rsidR="003B018B" w:rsidRPr="00A62E1A" w:rsidRDefault="003B018B" w:rsidP="008E24F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0"/>
          <w:szCs w:val="10"/>
        </w:rPr>
      </w:pPr>
    </w:p>
    <w:p w14:paraId="09EC8874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b/>
          <w:color w:val="000000"/>
          <w:sz w:val="22"/>
          <w:szCs w:val="22"/>
        </w:rPr>
        <w:t>OFFERTA COMPLESSIVA</w:t>
      </w:r>
      <w:r w:rsidR="000E683A">
        <w:rPr>
          <w:rFonts w:ascii="Calibri" w:hAnsi="Calibri" w:cs="Arial"/>
          <w:b/>
          <w:color w:val="000000"/>
          <w:sz w:val="22"/>
          <w:szCs w:val="22"/>
        </w:rPr>
        <w:t xml:space="preserve"> TRIENNALE</w:t>
      </w:r>
      <w:r w:rsidRPr="00A62E1A">
        <w:rPr>
          <w:rFonts w:ascii="Calibri" w:hAnsi="Calibri" w:cs="Arial"/>
          <w:color w:val="000000"/>
          <w:sz w:val="22"/>
          <w:szCs w:val="22"/>
        </w:rPr>
        <w:t xml:space="preserve">  </w:t>
      </w:r>
      <w:r w:rsidR="00B358C6" w:rsidRPr="00A62E1A">
        <w:rPr>
          <w:rFonts w:ascii="Calibri" w:hAnsi="Calibri" w:cs="Arial"/>
          <w:color w:val="000000"/>
          <w:sz w:val="22"/>
          <w:szCs w:val="22"/>
        </w:rPr>
        <w:t xml:space="preserve">€    </w:t>
      </w:r>
      <w:r w:rsidRPr="00A62E1A">
        <w:rPr>
          <w:rFonts w:ascii="Calibri" w:hAnsi="Calibri" w:cs="Arial"/>
          <w:color w:val="000000"/>
          <w:sz w:val="22"/>
          <w:szCs w:val="22"/>
        </w:rPr>
        <w:t>…………………………………………………..</w:t>
      </w:r>
      <w:r w:rsidR="000E683A">
        <w:rPr>
          <w:rFonts w:ascii="Calibri" w:hAnsi="Calibri" w:cs="Arial"/>
          <w:color w:val="000000"/>
          <w:sz w:val="22"/>
          <w:szCs w:val="22"/>
        </w:rPr>
        <w:t xml:space="preserve"> al netto dell’IVA</w:t>
      </w:r>
    </w:p>
    <w:p w14:paraId="523B6DE1" w14:textId="77777777" w:rsidR="00B358C6" w:rsidRPr="00A62E1A" w:rsidRDefault="00B358C6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4CF3433A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(</w:t>
      </w:r>
      <w:r w:rsidR="00B358C6" w:rsidRPr="00A62E1A">
        <w:rPr>
          <w:rFonts w:ascii="Calibri" w:hAnsi="Calibri" w:cs="Arial"/>
          <w:color w:val="000000"/>
          <w:sz w:val="22"/>
          <w:szCs w:val="22"/>
        </w:rPr>
        <w:t>in lettere - euro</w:t>
      </w:r>
      <w:r w:rsidRPr="00A62E1A">
        <w:rPr>
          <w:rFonts w:ascii="Calibri" w:hAnsi="Calibri" w:cs="Arial"/>
          <w:color w:val="000000"/>
          <w:sz w:val="22"/>
          <w:szCs w:val="22"/>
        </w:rPr>
        <w:t xml:space="preserve"> ………………………………………………………………………)</w:t>
      </w:r>
    </w:p>
    <w:p w14:paraId="2B66F6E4" w14:textId="77777777" w:rsidR="00B358C6" w:rsidRPr="00A62E1A" w:rsidRDefault="00B358C6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281A551B" w14:textId="1755C061" w:rsidR="008E24FD" w:rsidRDefault="008E24F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Ribasso sull’importo a base di gara</w:t>
      </w:r>
      <w:r w:rsidR="000E683A">
        <w:rPr>
          <w:rFonts w:ascii="Calibri" w:hAnsi="Calibri" w:cs="Arial"/>
          <w:color w:val="000000"/>
          <w:sz w:val="22"/>
          <w:szCs w:val="22"/>
        </w:rPr>
        <w:t xml:space="preserve"> pari ad € </w:t>
      </w:r>
      <w:r w:rsidR="00FF4183">
        <w:rPr>
          <w:rFonts w:ascii="Calibri" w:hAnsi="Calibri" w:cs="Arial"/>
          <w:color w:val="000000"/>
          <w:sz w:val="22"/>
          <w:szCs w:val="22"/>
        </w:rPr>
        <w:t>1</w:t>
      </w:r>
      <w:r w:rsidR="00B41E52">
        <w:rPr>
          <w:rFonts w:ascii="Calibri" w:hAnsi="Calibri" w:cs="Arial"/>
          <w:color w:val="000000"/>
          <w:sz w:val="22"/>
          <w:szCs w:val="22"/>
        </w:rPr>
        <w:t>5</w:t>
      </w:r>
      <w:r w:rsidR="000E683A">
        <w:rPr>
          <w:rFonts w:ascii="Calibri" w:hAnsi="Calibri" w:cs="Arial"/>
          <w:color w:val="000000"/>
          <w:sz w:val="22"/>
          <w:szCs w:val="22"/>
        </w:rPr>
        <w:t xml:space="preserve">.000,00 oltre IVA </w:t>
      </w:r>
      <w:r w:rsidRPr="00A62E1A">
        <w:rPr>
          <w:rFonts w:ascii="Calibri" w:hAnsi="Calibri" w:cs="Arial"/>
          <w:color w:val="000000"/>
          <w:sz w:val="22"/>
          <w:szCs w:val="22"/>
        </w:rPr>
        <w:t xml:space="preserve"> (in percentuale) ………………………………………</w:t>
      </w:r>
    </w:p>
    <w:p w14:paraId="153FC334" w14:textId="77777777" w:rsidR="0053151B" w:rsidRDefault="0053151B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4A3065ED" w14:textId="0CAC1891" w:rsidR="0053151B" w:rsidRDefault="0053151B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B41E52">
        <w:rPr>
          <w:rFonts w:ascii="Calibri" w:hAnsi="Calibri" w:cs="Arial"/>
          <w:color w:val="000000"/>
          <w:sz w:val="22"/>
          <w:szCs w:val="22"/>
        </w:rPr>
        <w:t>Costo singo</w:t>
      </w:r>
      <w:r w:rsidR="00B41E52" w:rsidRPr="00B41E52">
        <w:rPr>
          <w:rFonts w:ascii="Calibri" w:hAnsi="Calibri" w:cs="Arial"/>
          <w:color w:val="000000"/>
          <w:sz w:val="22"/>
          <w:szCs w:val="22"/>
        </w:rPr>
        <w:t>lo viaggio</w:t>
      </w:r>
      <w:r w:rsidR="00B41E52" w:rsidRPr="00B41E52">
        <w:rPr>
          <w:rFonts w:ascii="Calibri" w:hAnsi="Calibri" w:cs="Arial"/>
          <w:color w:val="000000"/>
          <w:sz w:val="22"/>
          <w:szCs w:val="22"/>
        </w:rPr>
        <w:tab/>
      </w:r>
      <w:r w:rsidR="00530155" w:rsidRPr="00B41E52">
        <w:rPr>
          <w:rFonts w:ascii="Calibri" w:hAnsi="Calibri" w:cs="Arial"/>
          <w:color w:val="000000"/>
          <w:sz w:val="22"/>
          <w:szCs w:val="22"/>
        </w:rPr>
        <w:t>€ ………………………………………………………………..</w:t>
      </w:r>
    </w:p>
    <w:p w14:paraId="3DC30C3D" w14:textId="77777777" w:rsidR="00530155" w:rsidRDefault="00530155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7EB96383" w14:textId="77777777" w:rsidR="00530155" w:rsidRPr="00A62E1A" w:rsidRDefault="00530155" w:rsidP="00530155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(in lettere - euro ………………………………………………………………………)</w:t>
      </w:r>
    </w:p>
    <w:p w14:paraId="292B9340" w14:textId="77777777" w:rsidR="00530155" w:rsidRPr="00A62E1A" w:rsidRDefault="00530155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07BCBF11" w14:textId="77777777" w:rsidR="008E24FD" w:rsidRPr="00CC42BF" w:rsidRDefault="00CC42BF" w:rsidP="00CC42BF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CC42BF">
        <w:rPr>
          <w:rFonts w:ascii="Calibri" w:hAnsi="Calibri" w:cs="Arial"/>
          <w:color w:val="000000"/>
          <w:sz w:val="22"/>
          <w:szCs w:val="22"/>
        </w:rPr>
        <w:t>Note eventuali in merito all’importo sopra indicato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83A" w:rsidRPr="00CC42BF">
        <w:rPr>
          <w:rFonts w:ascii="Calibri" w:hAnsi="Calibri" w:cs="Arial"/>
          <w:color w:val="000000"/>
          <w:sz w:val="22"/>
          <w:szCs w:val="22"/>
        </w:rPr>
        <w:t>.</w:t>
      </w:r>
    </w:p>
    <w:p w14:paraId="6EFAA738" w14:textId="77777777" w:rsidR="000E683A" w:rsidRPr="00A62E1A" w:rsidRDefault="000E683A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20EE0A74" w14:textId="77777777" w:rsidR="00CC42BF" w:rsidRDefault="00CC42BF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6713C866" w14:textId="77777777" w:rsidR="00CC42BF" w:rsidRDefault="00CC42BF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7CFBDD19" w14:textId="77777777" w:rsidR="008D2FD1" w:rsidRPr="000E683A" w:rsidRDefault="008D2FD1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0E683A">
        <w:rPr>
          <w:rFonts w:ascii="Calibri" w:hAnsi="Calibri" w:cs="Arial"/>
          <w:color w:val="000000"/>
          <w:sz w:val="22"/>
          <w:szCs w:val="22"/>
        </w:rPr>
        <w:t xml:space="preserve">Inoltre, il sottoscritto </w:t>
      </w:r>
    </w:p>
    <w:p w14:paraId="655E056F" w14:textId="77777777" w:rsidR="008D2FD1" w:rsidRPr="000E683A" w:rsidRDefault="008D2FD1" w:rsidP="00B358C6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E683A">
        <w:rPr>
          <w:rFonts w:ascii="Calibri" w:hAnsi="Calibri" w:cs="Arial"/>
          <w:b/>
          <w:color w:val="000000"/>
          <w:sz w:val="22"/>
          <w:szCs w:val="22"/>
        </w:rPr>
        <w:t>DICHIARA</w:t>
      </w:r>
    </w:p>
    <w:p w14:paraId="63036F2E" w14:textId="77777777" w:rsidR="008D2FD1" w:rsidRPr="000E683A" w:rsidRDefault="008D2FD1" w:rsidP="00606F0D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color w:val="000000"/>
          <w:sz w:val="10"/>
          <w:szCs w:val="10"/>
        </w:rPr>
      </w:pPr>
    </w:p>
    <w:p w14:paraId="15CD1B38" w14:textId="1D443D89" w:rsidR="00606F0D" w:rsidRPr="004B190A" w:rsidRDefault="008D2FD1" w:rsidP="004B190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4B190A">
        <w:rPr>
          <w:rFonts w:ascii="Calibri" w:hAnsi="Calibri" w:cs="Arial"/>
          <w:color w:val="000000"/>
          <w:sz w:val="22"/>
          <w:szCs w:val="22"/>
        </w:rPr>
        <w:t xml:space="preserve">che i costi della sicurezza aziendali </w:t>
      </w:r>
      <w:r w:rsidR="00E97D53" w:rsidRPr="004B190A">
        <w:rPr>
          <w:rFonts w:ascii="Calibri" w:hAnsi="Calibri" w:cs="Arial"/>
          <w:color w:val="000000"/>
          <w:sz w:val="22"/>
          <w:szCs w:val="22"/>
        </w:rPr>
        <w:t xml:space="preserve">che l’offerente sostiene </w:t>
      </w:r>
      <w:r w:rsidR="00E832B3" w:rsidRPr="004B190A">
        <w:rPr>
          <w:rFonts w:ascii="Calibri" w:hAnsi="Calibri" w:cs="Arial"/>
          <w:color w:val="000000"/>
          <w:sz w:val="22"/>
          <w:szCs w:val="22"/>
        </w:rPr>
        <w:t xml:space="preserve">per garantire le prestazioni contrattuali (ex. art. </w:t>
      </w:r>
      <w:r w:rsidR="004E4EAD" w:rsidRPr="004B190A">
        <w:rPr>
          <w:rFonts w:ascii="Calibri" w:hAnsi="Calibri" w:cs="Arial"/>
          <w:color w:val="000000"/>
          <w:sz w:val="22"/>
          <w:szCs w:val="22"/>
        </w:rPr>
        <w:t>108</w:t>
      </w:r>
      <w:r w:rsidR="00DF5615" w:rsidRPr="004B190A">
        <w:rPr>
          <w:rFonts w:ascii="Calibri" w:hAnsi="Calibri" w:cs="Arial"/>
          <w:color w:val="000000"/>
          <w:sz w:val="22"/>
          <w:szCs w:val="22"/>
        </w:rPr>
        <w:t>, c.</w:t>
      </w:r>
      <w:r w:rsidR="004E4EAD" w:rsidRPr="004B190A">
        <w:rPr>
          <w:rFonts w:ascii="Calibri" w:hAnsi="Calibri" w:cs="Arial"/>
          <w:color w:val="000000"/>
          <w:sz w:val="22"/>
          <w:szCs w:val="22"/>
        </w:rPr>
        <w:t>9</w:t>
      </w:r>
      <w:r w:rsidR="00DF5615" w:rsidRPr="004B190A">
        <w:rPr>
          <w:rFonts w:ascii="Calibri" w:hAnsi="Calibri" w:cs="Arial"/>
          <w:color w:val="000000"/>
          <w:sz w:val="22"/>
          <w:szCs w:val="22"/>
        </w:rPr>
        <w:t>,</w:t>
      </w:r>
      <w:r w:rsidR="00E832B3" w:rsidRPr="004B190A">
        <w:rPr>
          <w:rFonts w:ascii="Calibri" w:hAnsi="Calibri" w:cs="Arial"/>
          <w:color w:val="000000"/>
          <w:sz w:val="22"/>
          <w:szCs w:val="22"/>
        </w:rPr>
        <w:t xml:space="preserve"> D. Lgs. </w:t>
      </w:r>
      <w:r w:rsidR="00726E61" w:rsidRPr="004B190A">
        <w:rPr>
          <w:rFonts w:ascii="Calibri" w:hAnsi="Calibri" w:cs="Arial"/>
          <w:color w:val="000000"/>
          <w:sz w:val="22"/>
          <w:szCs w:val="22"/>
        </w:rPr>
        <w:t>36</w:t>
      </w:r>
      <w:r w:rsidR="00E832B3" w:rsidRPr="004B190A">
        <w:rPr>
          <w:rFonts w:ascii="Calibri" w:hAnsi="Calibri" w:cs="Arial"/>
          <w:color w:val="000000"/>
          <w:sz w:val="22"/>
          <w:szCs w:val="22"/>
        </w:rPr>
        <w:t>/20</w:t>
      </w:r>
      <w:r w:rsidR="00726E61" w:rsidRPr="004B190A">
        <w:rPr>
          <w:rFonts w:ascii="Calibri" w:hAnsi="Calibri" w:cs="Arial"/>
          <w:color w:val="000000"/>
          <w:sz w:val="22"/>
          <w:szCs w:val="22"/>
        </w:rPr>
        <w:t>23</w:t>
      </w:r>
      <w:r w:rsidR="00E832B3" w:rsidRPr="004B190A">
        <w:rPr>
          <w:rFonts w:ascii="Calibri" w:hAnsi="Calibri" w:cs="Arial"/>
          <w:color w:val="000000"/>
          <w:sz w:val="22"/>
          <w:szCs w:val="22"/>
        </w:rPr>
        <w:t xml:space="preserve">) sono pari ad  </w:t>
      </w:r>
      <w:r w:rsidR="00606F0D" w:rsidRPr="004B190A">
        <w:rPr>
          <w:rFonts w:ascii="Calibri" w:hAnsi="Calibri" w:cs="Arial"/>
          <w:color w:val="000000"/>
          <w:sz w:val="22"/>
          <w:szCs w:val="22"/>
        </w:rPr>
        <w:t xml:space="preserve">€ ………………………………/00 </w:t>
      </w:r>
    </w:p>
    <w:p w14:paraId="447AC97A" w14:textId="77777777" w:rsidR="008D2FD1" w:rsidRDefault="00606F0D" w:rsidP="004B190A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Arial"/>
          <w:color w:val="000000"/>
          <w:sz w:val="22"/>
          <w:szCs w:val="22"/>
        </w:rPr>
      </w:pPr>
      <w:r w:rsidRPr="000E683A">
        <w:rPr>
          <w:rFonts w:ascii="Calibri" w:hAnsi="Calibri" w:cs="Arial"/>
          <w:color w:val="000000"/>
          <w:sz w:val="22"/>
          <w:szCs w:val="22"/>
        </w:rPr>
        <w:t>(</w:t>
      </w:r>
      <w:r w:rsidR="00B358C6" w:rsidRPr="000E683A">
        <w:rPr>
          <w:rFonts w:ascii="Calibri" w:hAnsi="Calibri" w:cs="Arial"/>
          <w:color w:val="000000"/>
          <w:sz w:val="22"/>
          <w:szCs w:val="22"/>
        </w:rPr>
        <w:t>in lettere</w:t>
      </w:r>
      <w:r w:rsidRPr="000E683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358C6" w:rsidRPr="000E683A">
        <w:rPr>
          <w:rFonts w:ascii="Calibri" w:hAnsi="Calibri" w:cs="Arial"/>
          <w:color w:val="000000"/>
          <w:sz w:val="22"/>
          <w:szCs w:val="22"/>
        </w:rPr>
        <w:t xml:space="preserve"> -</w:t>
      </w:r>
      <w:r w:rsidRPr="000E683A">
        <w:rPr>
          <w:rFonts w:ascii="Calibri" w:hAnsi="Calibri" w:cs="Arial"/>
          <w:color w:val="000000"/>
          <w:sz w:val="22"/>
          <w:szCs w:val="22"/>
        </w:rPr>
        <w:t>euro ………….……………………………………………………………..)</w:t>
      </w:r>
    </w:p>
    <w:p w14:paraId="284BC26C" w14:textId="77777777" w:rsidR="004B190A" w:rsidRPr="00A62E1A" w:rsidRDefault="004B190A" w:rsidP="004B190A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Arial"/>
          <w:color w:val="000000"/>
          <w:sz w:val="22"/>
          <w:szCs w:val="22"/>
        </w:rPr>
      </w:pPr>
    </w:p>
    <w:p w14:paraId="78D31618" w14:textId="186BEA07" w:rsidR="004B190A" w:rsidRPr="004B190A" w:rsidRDefault="004B190A" w:rsidP="004B190A">
      <w:pPr>
        <w:pStyle w:val="Paragrafoelenco"/>
        <w:numPr>
          <w:ilvl w:val="0"/>
          <w:numId w:val="13"/>
        </w:numPr>
        <w:ind w:right="74"/>
        <w:jc w:val="both"/>
        <w:rPr>
          <w:rFonts w:ascii="Calibri" w:hAnsi="Calibri" w:cs="Arial"/>
          <w:color w:val="000000"/>
          <w:sz w:val="22"/>
          <w:szCs w:val="22"/>
        </w:rPr>
      </w:pPr>
      <w:r w:rsidRPr="004B190A">
        <w:rPr>
          <w:rFonts w:ascii="Calibri" w:hAnsi="Calibri" w:cs="Arial"/>
          <w:color w:val="000000"/>
          <w:sz w:val="22"/>
          <w:szCs w:val="22"/>
        </w:rPr>
        <w:t>che i prezzi offerti sono remunerativi, onnicomprensivi di quanto serve per il regolare svolgimento delle prestazioni richieste e consentono di assicurare ai lavoratori eventualmente impiegati il trattamento economico e contributivo minimo previsto dal contratto collettivo nazionale di lavoro vigente.</w:t>
      </w:r>
    </w:p>
    <w:p w14:paraId="359025A9" w14:textId="77777777" w:rsidR="008D2FD1" w:rsidRDefault="008D2FD1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35EB2F88" w14:textId="77777777" w:rsidR="004B190A" w:rsidRPr="00A62E1A" w:rsidRDefault="004B190A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7601A426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Data….………………………., lì ………………………</w:t>
      </w:r>
    </w:p>
    <w:p w14:paraId="38034B41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14:paraId="716AC36B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In fede</w:t>
      </w:r>
    </w:p>
    <w:p w14:paraId="27D7D2AA" w14:textId="77777777" w:rsidR="00606F0D" w:rsidRPr="00A62E1A" w:rsidRDefault="00606F0D" w:rsidP="008E24FD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</w:rPr>
      </w:pPr>
    </w:p>
    <w:p w14:paraId="1DB981BA" w14:textId="77777777" w:rsidR="008E24FD" w:rsidRPr="00A62E1A" w:rsidRDefault="008E24FD" w:rsidP="008E24FD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color w:val="000000"/>
        </w:rPr>
      </w:pPr>
      <w:r w:rsidRPr="00A62E1A">
        <w:rPr>
          <w:rFonts w:ascii="Calibri" w:hAnsi="Calibri" w:cs="Arial"/>
          <w:color w:val="000000"/>
          <w:sz w:val="22"/>
          <w:szCs w:val="22"/>
        </w:rPr>
        <w:t>firma ………………………………………………………………</w:t>
      </w:r>
    </w:p>
    <w:sectPr w:rsidR="008E24FD" w:rsidRPr="00A62E1A">
      <w:headerReference w:type="default" r:id="rId8"/>
      <w:footerReference w:type="default" r:id="rId9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D2EE" w14:textId="77777777" w:rsidR="00411108" w:rsidRDefault="00411108">
      <w:r>
        <w:separator/>
      </w:r>
    </w:p>
  </w:endnote>
  <w:endnote w:type="continuationSeparator" w:id="0">
    <w:p w14:paraId="6F594FC2" w14:textId="77777777" w:rsidR="00411108" w:rsidRDefault="0041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4FCA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C3F3" w14:textId="77777777" w:rsidR="00050B87" w:rsidRDefault="00050B87">
    <w:pPr>
      <w:pStyle w:val="Pidipagina"/>
      <w:pBdr>
        <w:top w:val="dashed" w:sz="4" w:space="1" w:color="auto"/>
      </w:pBdr>
      <w:jc w:val="center"/>
      <w:rPr>
        <w:rFonts w:ascii="Book Antiqua" w:hAnsi="Book Antiqua"/>
        <w:sz w:val="10"/>
      </w:rPr>
    </w:pPr>
  </w:p>
  <w:p w14:paraId="38062A67" w14:textId="77777777" w:rsidR="00050B87" w:rsidRDefault="00050B87">
    <w:pPr>
      <w:pStyle w:val="Pidipagina"/>
      <w:pBdr>
        <w:top w:val="dashed" w:sz="4" w:space="1" w:color="auto"/>
      </w:pBdr>
      <w:jc w:val="center"/>
      <w:rPr>
        <w:rFonts w:ascii="Book Antiqua" w:hAnsi="Book Antiqua"/>
      </w:rPr>
    </w:pPr>
    <w:r>
      <w:rPr>
        <w:rFonts w:ascii="Book Antiqua" w:hAnsi="Book Antiqua"/>
      </w:rPr>
      <w:t>Piazza Libertà 1 - cap. 20010 - Tel. 02/93967.227 - Fax 02/93967.219 - C.F. 86502760159</w:t>
    </w:r>
  </w:p>
  <w:p w14:paraId="5F958530" w14:textId="77777777" w:rsidR="00050B87" w:rsidRDefault="00050B87">
    <w:pPr>
      <w:pStyle w:val="Pidipagina"/>
      <w:pBdr>
        <w:top w:val="dashed" w:sz="4" w:space="1" w:color="auto"/>
      </w:pBdr>
      <w:jc w:val="center"/>
      <w:rPr>
        <w:rFonts w:ascii="Book Antiqua" w:hAnsi="Book Antiqua"/>
      </w:rPr>
    </w:pPr>
    <w:hyperlink r:id="rId1" w:history="1">
      <w:r>
        <w:rPr>
          <w:rStyle w:val="Collegamentoipertestuale"/>
        </w:rPr>
        <w:t>socioculturali@comune.pregnana.mi.it</w:t>
      </w:r>
    </w:hyperlink>
  </w:p>
  <w:p w14:paraId="06235F21" w14:textId="77777777" w:rsidR="00050B87" w:rsidRDefault="00050B87">
    <w:pPr>
      <w:pStyle w:val="Pidipagina"/>
      <w:pBdr>
        <w:top w:val="dashed" w:sz="4" w:space="1" w:color="auto"/>
      </w:pBdr>
      <w:jc w:val="center"/>
      <w:rPr>
        <w:sz w:val="10"/>
      </w:rPr>
    </w:pPr>
  </w:p>
  <w:p w14:paraId="16051C8E" w14:textId="4B1C985F" w:rsidR="00050B87" w:rsidRDefault="00050B87">
    <w:pPr>
      <w:pStyle w:val="Pidipagina"/>
      <w:jc w:val="center"/>
      <w:rPr>
        <w:sz w:val="16"/>
      </w:rPr>
    </w:pPr>
    <w:r>
      <w:rPr>
        <w:sz w:val="16"/>
      </w:rPr>
      <w:t xml:space="preserve">tesoreria comunale – BANCA POPOLARE DI MILANO – Ag. di </w:t>
    </w:r>
    <w:r w:rsidR="00726E61">
      <w:rPr>
        <w:sz w:val="16"/>
      </w:rPr>
      <w:t>Rho</w:t>
    </w:r>
    <w:r>
      <w:rPr>
        <w:sz w:val="16"/>
      </w:rPr>
      <w:t xml:space="preserve"> Via </w:t>
    </w:r>
    <w:r w:rsidR="00726E61">
      <w:rPr>
        <w:sz w:val="16"/>
      </w:rPr>
      <w:t>Madonna, 32</w:t>
    </w:r>
    <w:r>
      <w:rPr>
        <w:sz w:val="16"/>
      </w:rPr>
      <w:t xml:space="preserve"> </w:t>
    </w:r>
    <w:r w:rsidR="00726E61">
      <w:rPr>
        <w:sz w:val="16"/>
      </w:rPr>
      <w:t>IBAN IT77P0503420504000000000300</w:t>
    </w:r>
  </w:p>
  <w:p w14:paraId="5D252377" w14:textId="77777777" w:rsidR="00050B87" w:rsidRDefault="00050B8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5FAE" w14:textId="77777777" w:rsidR="00411108" w:rsidRDefault="00411108">
      <w:r>
        <w:separator/>
      </w:r>
    </w:p>
  </w:footnote>
  <w:footnote w:type="continuationSeparator" w:id="0">
    <w:p w14:paraId="49307236" w14:textId="77777777" w:rsidR="00411108" w:rsidRDefault="0041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804F" w14:textId="77777777" w:rsidR="00050B87" w:rsidRDefault="00050B87">
    <w:pPr>
      <w:framePr w:hSpace="141" w:wrap="auto" w:vAnchor="text" w:hAnchor="page" w:x="1480" w:y="52"/>
    </w:pPr>
    <w:r>
      <w:object w:dxaOrig="1401" w:dyaOrig="1348" w14:anchorId="596AB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05pt;height:67.4pt" fillcolor="window">
          <v:imagedata r:id="rId1" o:title=""/>
        </v:shape>
        <o:OLEObject Type="Embed" ProgID="Word.Picture.8" ShapeID="_x0000_i1025" DrawAspect="Content" ObjectID="_1811855416" r:id="rId2"/>
      </w:object>
    </w:r>
  </w:p>
  <w:p w14:paraId="28F2011C" w14:textId="77777777" w:rsidR="00050B87" w:rsidRDefault="00050B87">
    <w:pPr>
      <w:pStyle w:val="Intestazione"/>
      <w:pBdr>
        <w:bottom w:val="dashed" w:sz="4" w:space="25" w:color="auto"/>
      </w:pBdr>
      <w:jc w:val="center"/>
      <w:rPr>
        <w:rFonts w:ascii="Book Antiqua" w:hAnsi="Book Antiqua"/>
        <w:b/>
        <w:sz w:val="10"/>
      </w:rPr>
    </w:pPr>
  </w:p>
  <w:p w14:paraId="672161AA" w14:textId="77777777" w:rsidR="00050B87" w:rsidRDefault="00050B87">
    <w:pPr>
      <w:pStyle w:val="Intestazione"/>
      <w:pBdr>
        <w:bottom w:val="dashed" w:sz="4" w:space="25" w:color="auto"/>
      </w:pBdr>
      <w:jc w:val="center"/>
      <w:rPr>
        <w:rFonts w:ascii="Book Antiqua" w:hAnsi="Book Antiqua"/>
        <w:b/>
        <w:sz w:val="28"/>
      </w:rPr>
    </w:pPr>
    <w:r>
      <w:rPr>
        <w:rFonts w:ascii="Book Antiqua" w:hAnsi="Book Antiqua"/>
        <w:b/>
        <w:sz w:val="28"/>
      </w:rPr>
      <w:t>COMUNE DI PREGNANA MILANESE</w:t>
    </w:r>
  </w:p>
  <w:p w14:paraId="06ACB670" w14:textId="77777777" w:rsidR="00050B87" w:rsidRDefault="00050B87">
    <w:pPr>
      <w:pStyle w:val="Intestazione"/>
      <w:pBdr>
        <w:bottom w:val="dashed" w:sz="4" w:space="25" w:color="auto"/>
      </w:pBdr>
      <w:jc w:val="center"/>
      <w:rPr>
        <w:rFonts w:ascii="Book Antiqua" w:hAnsi="Book Antiqua"/>
      </w:rPr>
    </w:pPr>
    <w:r>
      <w:rPr>
        <w:rFonts w:ascii="Book Antiqua" w:hAnsi="Book Antiqua"/>
      </w:rPr>
      <w:t>Città Metropolitana di Milano</w:t>
    </w:r>
  </w:p>
  <w:p w14:paraId="2ADFADF2" w14:textId="77777777" w:rsidR="00050B87" w:rsidRPr="00ED6658" w:rsidRDefault="00050B87">
    <w:pPr>
      <w:pStyle w:val="Intestazione"/>
      <w:pBdr>
        <w:bottom w:val="dashed" w:sz="4" w:space="25" w:color="auto"/>
      </w:pBdr>
      <w:jc w:val="center"/>
      <w:rPr>
        <w:rFonts w:ascii="Book Antiqua" w:hAnsi="Book Antiqua"/>
        <w:sz w:val="10"/>
        <w:szCs w:val="10"/>
      </w:rPr>
    </w:pPr>
  </w:p>
  <w:p w14:paraId="6220ECC9" w14:textId="77777777" w:rsidR="00050B87" w:rsidRPr="00ED6658" w:rsidRDefault="00050B87">
    <w:pPr>
      <w:pStyle w:val="Intestazione"/>
      <w:pBdr>
        <w:bottom w:val="dashed" w:sz="4" w:space="25" w:color="auto"/>
      </w:pBdr>
      <w:jc w:val="center"/>
      <w:rPr>
        <w:rFonts w:ascii="Book Antiqua" w:hAnsi="Book Antiqua"/>
        <w:b/>
        <w:sz w:val="22"/>
        <w:szCs w:val="22"/>
      </w:rPr>
    </w:pPr>
    <w:r w:rsidRPr="00ED6658">
      <w:rPr>
        <w:rFonts w:ascii="Book Antiqua" w:hAnsi="Book Antiqua"/>
        <w:sz w:val="22"/>
        <w:szCs w:val="22"/>
      </w:rPr>
      <w:t>SETTORE EDUCATIVO CULTURALE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4D2"/>
    <w:multiLevelType w:val="hybridMultilevel"/>
    <w:tmpl w:val="14B02664"/>
    <w:lvl w:ilvl="0" w:tplc="7D464E8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B6A"/>
    <w:multiLevelType w:val="hybridMultilevel"/>
    <w:tmpl w:val="CDD036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2BD"/>
    <w:multiLevelType w:val="hybridMultilevel"/>
    <w:tmpl w:val="2BACC53A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2A74386"/>
    <w:multiLevelType w:val="singleLevel"/>
    <w:tmpl w:val="C01A2B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A776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465AEB"/>
    <w:multiLevelType w:val="hybridMultilevel"/>
    <w:tmpl w:val="A1A0F8C4"/>
    <w:lvl w:ilvl="0" w:tplc="991EB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8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487A24"/>
    <w:multiLevelType w:val="hybridMultilevel"/>
    <w:tmpl w:val="4C802E5E"/>
    <w:lvl w:ilvl="0" w:tplc="2DC6762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38B2"/>
    <w:multiLevelType w:val="singleLevel"/>
    <w:tmpl w:val="6694A682"/>
    <w:lvl w:ilvl="0">
      <w:start w:val="13"/>
      <w:numFmt w:val="bullet"/>
      <w:lvlText w:val=""/>
      <w:lvlJc w:val="left"/>
      <w:pPr>
        <w:tabs>
          <w:tab w:val="num" w:pos="495"/>
        </w:tabs>
        <w:ind w:left="495" w:hanging="495"/>
      </w:pPr>
      <w:rPr>
        <w:rFonts w:ascii="Monotype Sorts" w:hAnsi="Monotype Sorts" w:hint="default"/>
        <w:sz w:val="36"/>
      </w:rPr>
    </w:lvl>
  </w:abstractNum>
  <w:abstractNum w:abstractNumId="9" w15:restartNumberingAfterBreak="0">
    <w:nsid w:val="50C612BA"/>
    <w:multiLevelType w:val="hybridMultilevel"/>
    <w:tmpl w:val="48E87F00"/>
    <w:lvl w:ilvl="0" w:tplc="5066C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426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AD1FF9"/>
    <w:multiLevelType w:val="singleLevel"/>
    <w:tmpl w:val="8E8ABE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86000854">
    <w:abstractNumId w:val="6"/>
  </w:num>
  <w:num w:numId="2" w16cid:durableId="107703167">
    <w:abstractNumId w:val="8"/>
  </w:num>
  <w:num w:numId="3" w16cid:durableId="953908153">
    <w:abstractNumId w:val="4"/>
  </w:num>
  <w:num w:numId="4" w16cid:durableId="909928153">
    <w:abstractNumId w:val="3"/>
  </w:num>
  <w:num w:numId="5" w16cid:durableId="1310355140">
    <w:abstractNumId w:val="11"/>
  </w:num>
  <w:num w:numId="6" w16cid:durableId="7890071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499418488">
    <w:abstractNumId w:val="10"/>
  </w:num>
  <w:num w:numId="8" w16cid:durableId="55589281">
    <w:abstractNumId w:val="7"/>
  </w:num>
  <w:num w:numId="9" w16cid:durableId="156267737">
    <w:abstractNumId w:val="9"/>
  </w:num>
  <w:num w:numId="10" w16cid:durableId="2102530355">
    <w:abstractNumId w:val="1"/>
  </w:num>
  <w:num w:numId="11" w16cid:durableId="26487257">
    <w:abstractNumId w:val="2"/>
  </w:num>
  <w:num w:numId="12" w16cid:durableId="391202505">
    <w:abstractNumId w:val="0"/>
  </w:num>
  <w:num w:numId="13" w16cid:durableId="545602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10"/>
    <w:rsid w:val="00036DED"/>
    <w:rsid w:val="00050B87"/>
    <w:rsid w:val="00084107"/>
    <w:rsid w:val="0008623E"/>
    <w:rsid w:val="000A1035"/>
    <w:rsid w:val="000E683A"/>
    <w:rsid w:val="000E7072"/>
    <w:rsid w:val="0012713D"/>
    <w:rsid w:val="00136A78"/>
    <w:rsid w:val="0017011A"/>
    <w:rsid w:val="001B5407"/>
    <w:rsid w:val="001E31A3"/>
    <w:rsid w:val="001E4EEC"/>
    <w:rsid w:val="0026674A"/>
    <w:rsid w:val="00277FE0"/>
    <w:rsid w:val="00282AC8"/>
    <w:rsid w:val="002B2BB4"/>
    <w:rsid w:val="002C0BDC"/>
    <w:rsid w:val="00300FC3"/>
    <w:rsid w:val="00312574"/>
    <w:rsid w:val="00320B20"/>
    <w:rsid w:val="00341AA8"/>
    <w:rsid w:val="003577E8"/>
    <w:rsid w:val="003902DF"/>
    <w:rsid w:val="003A4511"/>
    <w:rsid w:val="003B018B"/>
    <w:rsid w:val="003B5522"/>
    <w:rsid w:val="003C2C9B"/>
    <w:rsid w:val="003E63C0"/>
    <w:rsid w:val="003F73E2"/>
    <w:rsid w:val="00411108"/>
    <w:rsid w:val="00441BFB"/>
    <w:rsid w:val="00490272"/>
    <w:rsid w:val="004B1024"/>
    <w:rsid w:val="004B190A"/>
    <w:rsid w:val="004D1267"/>
    <w:rsid w:val="004E2553"/>
    <w:rsid w:val="004E4EAD"/>
    <w:rsid w:val="004F3491"/>
    <w:rsid w:val="00507377"/>
    <w:rsid w:val="00530155"/>
    <w:rsid w:val="00530D33"/>
    <w:rsid w:val="005310C7"/>
    <w:rsid w:val="0053151B"/>
    <w:rsid w:val="005572DE"/>
    <w:rsid w:val="0056419D"/>
    <w:rsid w:val="00586425"/>
    <w:rsid w:val="00606F0D"/>
    <w:rsid w:val="00615552"/>
    <w:rsid w:val="006269A3"/>
    <w:rsid w:val="00632D61"/>
    <w:rsid w:val="00645E1E"/>
    <w:rsid w:val="00662E90"/>
    <w:rsid w:val="006C3866"/>
    <w:rsid w:val="00722B1F"/>
    <w:rsid w:val="00726E61"/>
    <w:rsid w:val="00731B0F"/>
    <w:rsid w:val="00782C68"/>
    <w:rsid w:val="00791439"/>
    <w:rsid w:val="007B7CA9"/>
    <w:rsid w:val="007E12FE"/>
    <w:rsid w:val="00831510"/>
    <w:rsid w:val="00863B05"/>
    <w:rsid w:val="00881FD5"/>
    <w:rsid w:val="008D2FD1"/>
    <w:rsid w:val="008E24FD"/>
    <w:rsid w:val="0097125A"/>
    <w:rsid w:val="00993EDE"/>
    <w:rsid w:val="009A36B6"/>
    <w:rsid w:val="009C1E6E"/>
    <w:rsid w:val="009C3031"/>
    <w:rsid w:val="009C50AB"/>
    <w:rsid w:val="00A054D3"/>
    <w:rsid w:val="00A456AF"/>
    <w:rsid w:val="00A52CC5"/>
    <w:rsid w:val="00A62921"/>
    <w:rsid w:val="00A62E1A"/>
    <w:rsid w:val="00A80723"/>
    <w:rsid w:val="00A966D5"/>
    <w:rsid w:val="00AA6871"/>
    <w:rsid w:val="00AB2D2F"/>
    <w:rsid w:val="00AC16A7"/>
    <w:rsid w:val="00AF78D9"/>
    <w:rsid w:val="00B11F46"/>
    <w:rsid w:val="00B2454B"/>
    <w:rsid w:val="00B311D6"/>
    <w:rsid w:val="00B358C6"/>
    <w:rsid w:val="00B41E52"/>
    <w:rsid w:val="00B53EED"/>
    <w:rsid w:val="00B56677"/>
    <w:rsid w:val="00B659A5"/>
    <w:rsid w:val="00B97431"/>
    <w:rsid w:val="00BA6E7A"/>
    <w:rsid w:val="00BB5CC4"/>
    <w:rsid w:val="00BD6923"/>
    <w:rsid w:val="00BE0872"/>
    <w:rsid w:val="00C0051F"/>
    <w:rsid w:val="00C17173"/>
    <w:rsid w:val="00C17713"/>
    <w:rsid w:val="00C50310"/>
    <w:rsid w:val="00C5772B"/>
    <w:rsid w:val="00C81867"/>
    <w:rsid w:val="00CB3A87"/>
    <w:rsid w:val="00CC42BF"/>
    <w:rsid w:val="00CE00A9"/>
    <w:rsid w:val="00D02D24"/>
    <w:rsid w:val="00D42E91"/>
    <w:rsid w:val="00D433B4"/>
    <w:rsid w:val="00D97B4E"/>
    <w:rsid w:val="00DB2BE3"/>
    <w:rsid w:val="00DF5615"/>
    <w:rsid w:val="00E41383"/>
    <w:rsid w:val="00E64C32"/>
    <w:rsid w:val="00E725D3"/>
    <w:rsid w:val="00E832B3"/>
    <w:rsid w:val="00E978CA"/>
    <w:rsid w:val="00E97D53"/>
    <w:rsid w:val="00EA39BF"/>
    <w:rsid w:val="00EC4923"/>
    <w:rsid w:val="00EC7AD3"/>
    <w:rsid w:val="00ED6658"/>
    <w:rsid w:val="00EE259E"/>
    <w:rsid w:val="00F64C2A"/>
    <w:rsid w:val="00F77671"/>
    <w:rsid w:val="00F9569B"/>
    <w:rsid w:val="00FA1467"/>
    <w:rsid w:val="00FE1DF6"/>
    <w:rsid w:val="00FF4183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4A3B20EB"/>
  <w15:chartTrackingRefBased/>
  <w15:docId w15:val="{4E525A6B-9C7C-475A-AA75-A74EF910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2D24"/>
  </w:style>
  <w:style w:type="paragraph" w:styleId="Titolo1">
    <w:name w:val="heading 1"/>
    <w:basedOn w:val="Normale"/>
    <w:next w:val="Normale"/>
    <w:qFormat/>
    <w:pPr>
      <w:keepNext/>
      <w:spacing w:line="300" w:lineRule="exact"/>
      <w:jc w:val="center"/>
      <w:outlineLvl w:val="0"/>
    </w:pPr>
    <w:rPr>
      <w:rFonts w:ascii="Tahoma" w:hAnsi="Tahoma"/>
      <w:b/>
      <w:i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/>
      <w:sz w:val="24"/>
    </w:rPr>
  </w:style>
  <w:style w:type="paragraph" w:styleId="Titolo3">
    <w:name w:val="heading 3"/>
    <w:basedOn w:val="Normale"/>
    <w:next w:val="Normale"/>
    <w:qFormat/>
    <w:pPr>
      <w:keepNext/>
      <w:ind w:left="5664" w:firstLine="708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/>
      <w:b/>
      <w:sz w:val="22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/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4956" w:firstLine="708"/>
      <w:jc w:val="both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qFormat/>
    <w:rsid w:val="00B245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rFonts w:ascii="Tahoma" w:hAnsi="Tahoma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rFonts w:ascii="Tahoma" w:hAnsi="Tahoma"/>
      <w:b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Tahoma" w:hAnsi="Tahoma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art-testo">
    <w:name w:val="art-testo"/>
    <w:basedOn w:val="Normale"/>
    <w:rsid w:val="002C0BDC"/>
    <w:pPr>
      <w:jc w:val="both"/>
    </w:pPr>
    <w:rPr>
      <w:snapToGrid w:val="0"/>
    </w:rPr>
  </w:style>
  <w:style w:type="paragraph" w:styleId="Titolo">
    <w:name w:val="Title"/>
    <w:basedOn w:val="Normale"/>
    <w:qFormat/>
    <w:rsid w:val="002C0BDC"/>
    <w:pPr>
      <w:jc w:val="center"/>
    </w:pPr>
    <w:rPr>
      <w:b/>
      <w:sz w:val="28"/>
      <w:u w:val="single"/>
    </w:rPr>
  </w:style>
  <w:style w:type="table" w:styleId="Grigliatabella">
    <w:name w:val="Table Grid"/>
    <w:basedOn w:val="Tabellanormale"/>
    <w:rsid w:val="002C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D02D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8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i.pregnana@ti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soc.cult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8E4BF-AE5D-4FBA-BF92-792C8C7E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Cartasoc.cult.</Template>
  <TotalTime>0</TotalTime>
  <Pages>2</Pages>
  <Words>206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1985</CharactersWithSpaces>
  <SharedDoc>false</SharedDoc>
  <HLinks>
    <vt:vector size="6" baseType="variant">
      <vt:variant>
        <vt:i4>1835112</vt:i4>
      </vt:variant>
      <vt:variant>
        <vt:i4>3</vt:i4>
      </vt:variant>
      <vt:variant>
        <vt:i4>0</vt:i4>
      </vt:variant>
      <vt:variant>
        <vt:i4>5</vt:i4>
      </vt:variant>
      <vt:variant>
        <vt:lpwstr>mailto:Sociali.pregnana@tin.it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Pregnana</dc:creator>
  <cp:keywords/>
  <cp:lastModifiedBy>Marialuisa Colombo</cp:lastModifiedBy>
  <cp:revision>8</cp:revision>
  <cp:lastPrinted>2025-02-19T09:54:00Z</cp:lastPrinted>
  <dcterms:created xsi:type="dcterms:W3CDTF">2025-02-18T11:12:00Z</dcterms:created>
  <dcterms:modified xsi:type="dcterms:W3CDTF">2025-06-19T14:24:00Z</dcterms:modified>
</cp:coreProperties>
</file>